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B69" w:rsidRPr="00B524B6" w:rsidRDefault="00B524B6">
      <w:pPr>
        <w:rPr>
          <w:b/>
          <w:sz w:val="40"/>
          <w:szCs w:val="40"/>
        </w:rPr>
      </w:pPr>
      <w:r w:rsidRPr="00B524B6">
        <w:rPr>
          <w:b/>
          <w:sz w:val="40"/>
          <w:szCs w:val="40"/>
        </w:rPr>
        <w:t>Tick those that you think show signs of exploitation:</w:t>
      </w:r>
    </w:p>
    <w:p w:rsidR="00B524B6" w:rsidRPr="009D58ED" w:rsidRDefault="00B524B6"/>
    <w:p w:rsidR="00B524B6" w:rsidRPr="009D58ED" w:rsidRDefault="00B524B6" w:rsidP="00B524B6">
      <w:pPr>
        <w:pStyle w:val="ListParagraph"/>
        <w:numPr>
          <w:ilvl w:val="0"/>
          <w:numId w:val="1"/>
        </w:numPr>
      </w:pPr>
      <w:r w:rsidRPr="009D58ED">
        <w:t>Are they always going missing from school</w:t>
      </w:r>
      <w:r w:rsidRPr="009D58ED">
        <w:t xml:space="preserve"> or home?                                                       Y/N</w:t>
      </w:r>
    </w:p>
    <w:p w:rsidR="00B524B6" w:rsidRPr="009D58ED" w:rsidRDefault="00B524B6" w:rsidP="00690DB5">
      <w:pPr>
        <w:pStyle w:val="ListParagraph"/>
        <w:numPr>
          <w:ilvl w:val="0"/>
          <w:numId w:val="1"/>
        </w:numPr>
      </w:pPr>
      <w:r w:rsidRPr="009D58ED">
        <w:t>Are they traveling alone to places far away</w:t>
      </w:r>
      <w:r w:rsidRPr="009D58ED">
        <w:t xml:space="preserve"> </w:t>
      </w:r>
      <w:r w:rsidRPr="009D58ED">
        <w:t>from home?</w:t>
      </w:r>
      <w:r w:rsidRPr="009D58ED">
        <w:t xml:space="preserve">                                                  Y/N</w:t>
      </w:r>
    </w:p>
    <w:p w:rsidR="00B524B6" w:rsidRPr="009D58ED" w:rsidRDefault="00B524B6" w:rsidP="00B524B6">
      <w:pPr>
        <w:pStyle w:val="ListParagraph"/>
        <w:numPr>
          <w:ilvl w:val="0"/>
          <w:numId w:val="1"/>
        </w:numPr>
      </w:pPr>
      <w:r w:rsidRPr="009D58ED">
        <w:t>Do they suddenly have lots of money</w:t>
      </w:r>
      <w:r w:rsidRPr="009D58ED">
        <w:t xml:space="preserve"> </w:t>
      </w:r>
      <w:r w:rsidRPr="009D58ED">
        <w:t>/lots of new clothes/new mobile phones?</w:t>
      </w:r>
      <w:r w:rsidRPr="009D58ED">
        <w:t xml:space="preserve">        Y/N</w:t>
      </w:r>
    </w:p>
    <w:p w:rsidR="00B524B6" w:rsidRPr="009D58ED" w:rsidRDefault="00B524B6" w:rsidP="00B524B6">
      <w:pPr>
        <w:pStyle w:val="ListParagraph"/>
        <w:numPr>
          <w:ilvl w:val="0"/>
          <w:numId w:val="1"/>
        </w:numPr>
      </w:pPr>
      <w:r w:rsidRPr="009D58ED">
        <w:t>Are they receiving a lot more calls or texts than usual?                                                     Y/N</w:t>
      </w:r>
    </w:p>
    <w:p w:rsidR="00B524B6" w:rsidRPr="009D58ED" w:rsidRDefault="00B524B6" w:rsidP="00B524B6">
      <w:pPr>
        <w:pStyle w:val="ListParagraph"/>
        <w:numPr>
          <w:ilvl w:val="0"/>
          <w:numId w:val="1"/>
        </w:numPr>
      </w:pPr>
      <w:r w:rsidRPr="009D58ED">
        <w:t>Are they carrying or selling drugs?                                                                                         Y/N</w:t>
      </w:r>
    </w:p>
    <w:p w:rsidR="00B524B6" w:rsidRPr="009D58ED" w:rsidRDefault="00B524B6" w:rsidP="0059769C">
      <w:pPr>
        <w:pStyle w:val="ListParagraph"/>
        <w:numPr>
          <w:ilvl w:val="0"/>
          <w:numId w:val="1"/>
        </w:numPr>
      </w:pPr>
      <w:r w:rsidRPr="009D58ED">
        <w:t>Are they carrying weapons or know people</w:t>
      </w:r>
      <w:r w:rsidRPr="009D58ED">
        <w:t xml:space="preserve"> </w:t>
      </w:r>
      <w:r w:rsidRPr="009D58ED">
        <w:t>that have access to weapons?</w:t>
      </w:r>
      <w:r w:rsidRPr="009D58ED">
        <w:t xml:space="preserve">                   Y/N</w:t>
      </w:r>
    </w:p>
    <w:p w:rsidR="00B524B6" w:rsidRPr="009D58ED" w:rsidRDefault="00B524B6" w:rsidP="00EB59AF">
      <w:pPr>
        <w:pStyle w:val="ListParagraph"/>
        <w:numPr>
          <w:ilvl w:val="0"/>
          <w:numId w:val="1"/>
        </w:numPr>
      </w:pPr>
      <w:r w:rsidRPr="009D58ED">
        <w:t>Are they in a</w:t>
      </w:r>
      <w:r w:rsidRPr="009D58ED">
        <w:t xml:space="preserve"> </w:t>
      </w:r>
      <w:r w:rsidRPr="009D58ED">
        <w:t>relationship</w:t>
      </w:r>
      <w:r w:rsidRPr="009D58ED">
        <w:t xml:space="preserve"> </w:t>
      </w:r>
      <w:r w:rsidRPr="009D58ED">
        <w:t>with or hanging out with</w:t>
      </w:r>
      <w:r w:rsidRPr="009D58ED">
        <w:t xml:space="preserve"> </w:t>
      </w:r>
      <w:r w:rsidRPr="009D58ED">
        <w:t>someone/people that are</w:t>
      </w:r>
      <w:r w:rsidRPr="009D58ED">
        <w:t xml:space="preserve">             Y/N</w:t>
      </w:r>
    </w:p>
    <w:p w:rsidR="00B524B6" w:rsidRPr="009D58ED" w:rsidRDefault="00B524B6" w:rsidP="00B524B6">
      <w:pPr>
        <w:pStyle w:val="ListParagraph"/>
      </w:pPr>
      <w:r w:rsidRPr="009D58ED">
        <w:t>older and controlling?</w:t>
      </w:r>
    </w:p>
    <w:p w:rsidR="00B524B6" w:rsidRPr="009D58ED" w:rsidRDefault="00B524B6" w:rsidP="00B524B6">
      <w:pPr>
        <w:pStyle w:val="ListParagraph"/>
        <w:numPr>
          <w:ilvl w:val="0"/>
          <w:numId w:val="1"/>
        </w:numPr>
      </w:pPr>
      <w:r w:rsidRPr="009D58ED">
        <w:t>Do they have unexplained</w:t>
      </w:r>
      <w:r w:rsidRPr="009D58ED">
        <w:t xml:space="preserve"> </w:t>
      </w:r>
      <w:r w:rsidRPr="009D58ED">
        <w:t>injuries?</w:t>
      </w:r>
      <w:r w:rsidRPr="009D58ED">
        <w:t xml:space="preserve">                                                                                        Y/N</w:t>
      </w:r>
    </w:p>
    <w:p w:rsidR="00B524B6" w:rsidRPr="009D58ED" w:rsidRDefault="00B524B6" w:rsidP="00B524B6">
      <w:pPr>
        <w:pStyle w:val="ListParagraph"/>
        <w:numPr>
          <w:ilvl w:val="0"/>
          <w:numId w:val="1"/>
        </w:numPr>
      </w:pPr>
      <w:r w:rsidRPr="009D58ED">
        <w:t>Do they seem very reserved or seem</w:t>
      </w:r>
      <w:r w:rsidRPr="009D58ED">
        <w:t xml:space="preserve"> </w:t>
      </w:r>
      <w:r w:rsidRPr="009D58ED">
        <w:t>like they have something to hide?</w:t>
      </w:r>
      <w:r w:rsidRPr="009D58ED">
        <w:t xml:space="preserve">                        Y/N</w:t>
      </w:r>
    </w:p>
    <w:p w:rsidR="00B524B6" w:rsidRPr="009D58ED" w:rsidRDefault="009D58ED" w:rsidP="009D58ED">
      <w:pPr>
        <w:pStyle w:val="ListParagraph"/>
        <w:numPr>
          <w:ilvl w:val="0"/>
          <w:numId w:val="1"/>
        </w:numPr>
      </w:pPr>
      <w:r w:rsidRPr="009D58ED">
        <w:t>Do they seem scared?                                                                                                                Y/N</w:t>
      </w:r>
    </w:p>
    <w:p w:rsidR="009D58ED" w:rsidRPr="009D58ED" w:rsidRDefault="009D58ED" w:rsidP="009D58ED">
      <w:pPr>
        <w:pStyle w:val="ListParagraph"/>
        <w:numPr>
          <w:ilvl w:val="0"/>
          <w:numId w:val="1"/>
        </w:numPr>
      </w:pPr>
      <w:r w:rsidRPr="009D58ED">
        <w:t>Are they self-harming?                                                                                                               Y/N</w:t>
      </w:r>
    </w:p>
    <w:p w:rsidR="00B524B6" w:rsidRDefault="00B524B6"/>
    <w:p w:rsidR="009D58ED" w:rsidRDefault="009D58ED"/>
    <w:p w:rsidR="009D58ED" w:rsidRDefault="009D58ED"/>
    <w:p w:rsidR="009D58ED" w:rsidRDefault="009D58ED"/>
    <w:p w:rsidR="009D58ED" w:rsidRPr="00B524B6" w:rsidRDefault="009D58ED" w:rsidP="009D58ED">
      <w:pPr>
        <w:rPr>
          <w:b/>
          <w:sz w:val="40"/>
          <w:szCs w:val="40"/>
        </w:rPr>
      </w:pPr>
      <w:r w:rsidRPr="00B524B6">
        <w:rPr>
          <w:b/>
          <w:sz w:val="40"/>
          <w:szCs w:val="40"/>
        </w:rPr>
        <w:t>Tick those that you think show signs of exploitation:</w:t>
      </w:r>
    </w:p>
    <w:p w:rsidR="009D58ED" w:rsidRPr="009D58ED" w:rsidRDefault="009D58ED" w:rsidP="009D58ED"/>
    <w:p w:rsidR="009D58ED" w:rsidRPr="009D58ED" w:rsidRDefault="009D58ED" w:rsidP="009D58ED">
      <w:pPr>
        <w:pStyle w:val="ListParagraph"/>
        <w:numPr>
          <w:ilvl w:val="0"/>
          <w:numId w:val="3"/>
        </w:numPr>
      </w:pPr>
      <w:r w:rsidRPr="009D58ED">
        <w:t>Are they always going missing from school or home?                                                       Y/N</w:t>
      </w:r>
    </w:p>
    <w:p w:rsidR="009D58ED" w:rsidRPr="009D58ED" w:rsidRDefault="009D58ED" w:rsidP="009D58ED">
      <w:pPr>
        <w:pStyle w:val="ListParagraph"/>
        <w:numPr>
          <w:ilvl w:val="0"/>
          <w:numId w:val="3"/>
        </w:numPr>
      </w:pPr>
      <w:r w:rsidRPr="009D58ED">
        <w:t>Are they traveling alone to places far away from home?                                                  Y/N</w:t>
      </w:r>
    </w:p>
    <w:p w:rsidR="009D58ED" w:rsidRPr="009D58ED" w:rsidRDefault="009D58ED" w:rsidP="009D58ED">
      <w:pPr>
        <w:pStyle w:val="ListParagraph"/>
        <w:numPr>
          <w:ilvl w:val="0"/>
          <w:numId w:val="3"/>
        </w:numPr>
      </w:pPr>
      <w:r w:rsidRPr="009D58ED">
        <w:t>Do they suddenly have lots of money /lots of new clothes/new mobile phones?        Y/N</w:t>
      </w:r>
    </w:p>
    <w:p w:rsidR="009D58ED" w:rsidRPr="009D58ED" w:rsidRDefault="009D58ED" w:rsidP="009D58ED">
      <w:pPr>
        <w:pStyle w:val="ListParagraph"/>
        <w:numPr>
          <w:ilvl w:val="0"/>
          <w:numId w:val="3"/>
        </w:numPr>
      </w:pPr>
      <w:r w:rsidRPr="009D58ED">
        <w:t>Are they receiving a lot more calls or texts than usual?                                                     Y/N</w:t>
      </w:r>
    </w:p>
    <w:p w:rsidR="009D58ED" w:rsidRPr="009D58ED" w:rsidRDefault="009D58ED" w:rsidP="009D58ED">
      <w:pPr>
        <w:pStyle w:val="ListParagraph"/>
        <w:numPr>
          <w:ilvl w:val="0"/>
          <w:numId w:val="3"/>
        </w:numPr>
      </w:pPr>
      <w:r w:rsidRPr="009D58ED">
        <w:t>Are they carrying or selling drugs?                                                                                         Y/N</w:t>
      </w:r>
    </w:p>
    <w:p w:rsidR="009D58ED" w:rsidRPr="009D58ED" w:rsidRDefault="009D58ED" w:rsidP="009D58ED">
      <w:pPr>
        <w:pStyle w:val="ListParagraph"/>
        <w:numPr>
          <w:ilvl w:val="0"/>
          <w:numId w:val="3"/>
        </w:numPr>
      </w:pPr>
      <w:r w:rsidRPr="009D58ED">
        <w:t>Are they carrying weapons or know people that have access to weapons?                   Y/N</w:t>
      </w:r>
    </w:p>
    <w:p w:rsidR="009D58ED" w:rsidRPr="009D58ED" w:rsidRDefault="009D58ED" w:rsidP="009D58ED">
      <w:pPr>
        <w:pStyle w:val="ListParagraph"/>
        <w:numPr>
          <w:ilvl w:val="0"/>
          <w:numId w:val="3"/>
        </w:numPr>
      </w:pPr>
      <w:r w:rsidRPr="009D58ED">
        <w:t>Are they in a relationship with or hanging out with someone/people that are             Y/N</w:t>
      </w:r>
    </w:p>
    <w:p w:rsidR="009D58ED" w:rsidRPr="009D58ED" w:rsidRDefault="009D58ED" w:rsidP="009D58ED">
      <w:pPr>
        <w:pStyle w:val="ListParagraph"/>
      </w:pPr>
      <w:r w:rsidRPr="009D58ED">
        <w:t>older and controlling?</w:t>
      </w:r>
    </w:p>
    <w:p w:rsidR="009D58ED" w:rsidRPr="009D58ED" w:rsidRDefault="009D58ED" w:rsidP="009D58ED">
      <w:pPr>
        <w:pStyle w:val="ListParagraph"/>
        <w:numPr>
          <w:ilvl w:val="0"/>
          <w:numId w:val="3"/>
        </w:numPr>
      </w:pPr>
      <w:r w:rsidRPr="009D58ED">
        <w:t>Do they have unexplained injuries?                                                                                        Y/N</w:t>
      </w:r>
    </w:p>
    <w:p w:rsidR="009D58ED" w:rsidRPr="009D58ED" w:rsidRDefault="009D58ED" w:rsidP="009D58ED">
      <w:pPr>
        <w:pStyle w:val="ListParagraph"/>
        <w:numPr>
          <w:ilvl w:val="0"/>
          <w:numId w:val="3"/>
        </w:numPr>
      </w:pPr>
      <w:r w:rsidRPr="009D58ED">
        <w:t>Do they seem very reserved or seem like they have something to hide?                        Y/N</w:t>
      </w:r>
    </w:p>
    <w:p w:rsidR="009D58ED" w:rsidRPr="009D58ED" w:rsidRDefault="009D58ED" w:rsidP="009D58ED">
      <w:pPr>
        <w:pStyle w:val="ListParagraph"/>
        <w:numPr>
          <w:ilvl w:val="0"/>
          <w:numId w:val="3"/>
        </w:numPr>
      </w:pPr>
      <w:r w:rsidRPr="009D58ED">
        <w:t>Do they seem scared?                                                                                                                Y/N</w:t>
      </w:r>
    </w:p>
    <w:p w:rsidR="009D58ED" w:rsidRPr="009D58ED" w:rsidRDefault="009D58ED" w:rsidP="009D58ED">
      <w:pPr>
        <w:pStyle w:val="ListParagraph"/>
        <w:numPr>
          <w:ilvl w:val="0"/>
          <w:numId w:val="3"/>
        </w:numPr>
      </w:pPr>
      <w:r w:rsidRPr="009D58ED">
        <w:t>Are they self-harming?                                                                                                               Y/N</w:t>
      </w:r>
    </w:p>
    <w:p w:rsidR="009D58ED" w:rsidRDefault="009D58ED" w:rsidP="009D58ED"/>
    <w:p w:rsidR="009D58ED" w:rsidRDefault="009D58ED">
      <w:bookmarkStart w:id="0" w:name="_GoBack"/>
      <w:bookmarkEnd w:id="0"/>
    </w:p>
    <w:sectPr w:rsidR="009D58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036FD"/>
    <w:multiLevelType w:val="hybridMultilevel"/>
    <w:tmpl w:val="7298B1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A52EBE"/>
    <w:multiLevelType w:val="hybridMultilevel"/>
    <w:tmpl w:val="7298B1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855D5"/>
    <w:multiLevelType w:val="hybridMultilevel"/>
    <w:tmpl w:val="7298B1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4B6"/>
    <w:rsid w:val="00771B69"/>
    <w:rsid w:val="009D58ED"/>
    <w:rsid w:val="00B5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2EF7A"/>
  <w15:chartTrackingRefBased/>
  <w15:docId w15:val="{474CFCF4-E8B7-4F93-8819-97F73914D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2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2C58A1F3B5F40B9DAB2C1A41FA8E9" ma:contentTypeVersion="527" ma:contentTypeDescription="Create a new document." ma:contentTypeScope="" ma:versionID="06665eb883407991979319b5e0d30e56">
  <xsd:schema xmlns:xsd="http://www.w3.org/2001/XMLSchema" xmlns:xs="http://www.w3.org/2001/XMLSchema" xmlns:p="http://schemas.microsoft.com/office/2006/metadata/properties" xmlns:ns1="http://schemas.microsoft.com/sharepoint/v3" xmlns:ns2="189d6819-42bb-40a9-9aa1-b6cfbddd55fc" xmlns:ns3="ef834189-ea37-43c1-b23c-fe8cd9c72e41" xmlns:ns4="http://schemas.microsoft.com/sharepoint/v4" targetNamespace="http://schemas.microsoft.com/office/2006/metadata/properties" ma:root="true" ma:fieldsID="d559ea567f626e9e77d21a1e1c6a915c" ns1:_="" ns2:_="" ns3:_="" ns4:_="">
    <xsd:import namespace="http://schemas.microsoft.com/sharepoint/v3"/>
    <xsd:import namespace="189d6819-42bb-40a9-9aa1-b6cfbddd55fc"/>
    <xsd:import namespace="ef834189-ea37-43c1-b23c-fe8cd9c72e4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3:Ope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g4d05b73ac8e45788dace252164c008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8" nillable="true" ma:displayName="Declared Record" ma:description="" ma:hidden="true" ma:internalName="_vti_ItemDeclaredRecord" ma:readOnly="true">
      <xsd:simpleType>
        <xsd:restriction base="dms:DateTime"/>
      </xsd:simpleType>
    </xsd:element>
    <xsd:element name="_vti_ItemHoldRecordStatus" ma:index="19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d6819-42bb-40a9-9aa1-b6cfbddd5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34189-ea37-43c1-b23c-fe8cd9c72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Open" ma:index="20" nillable="true" ma:displayName="Open" ma:default="1" ma:format="Dropdown" ma:internalName="Open">
      <xsd:simpleType>
        <xsd:restriction base="dms:Boolean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g4d05b73ac8e45788dace252164c008a" ma:index="26" nillable="true" ma:taxonomy="true" ma:internalName="g4d05b73ac8e45788dace252164c008a" ma:taxonomyFieldName="CSF" ma:displayName="CSF" ma:default="" ma:fieldId="{04d05b73-ac8e-4578-8dac-e252164c008a}" ma:sspId="3c5dbf34-c73a-430c-9290-9174ad787734" ma:termSetId="86a6d794-3e8d-47bd-b8d1-ecaf61a5c95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4d05b73ac8e45788dace252164c008a xmlns="ef834189-ea37-43c1-b23c-fe8cd9c72e41">
      <Terms xmlns="http://schemas.microsoft.com/office/infopath/2007/PartnerControls"/>
    </g4d05b73ac8e45788dace252164c008a>
    <IconOverlay xmlns="http://schemas.microsoft.com/sharepoint/v4" xsi:nil="true"/>
    <Open xmlns="ef834189-ea37-43c1-b23c-fe8cd9c72e41">true</Open>
    <_dlc_DocId xmlns="189d6819-42bb-40a9-9aa1-b6cfbddd55fc">HFUTUREDOCID-1165664543-99173</_dlc_DocId>
    <_dlc_DocIdUrl xmlns="189d6819-42bb-40a9-9aa1-b6cfbddd55fc">
      <Url>https://hants.sharepoint.com/sites/HF/_layouts/15/DocIdRedir.aspx?ID=HFUTUREDOCID-1165664543-99173</Url>
      <Description>HFUTUREDOCID-1165664543-99173</Description>
    </_dlc_DocIdUrl>
  </documentManagement>
</p:properties>
</file>

<file path=customXml/itemProps1.xml><?xml version="1.0" encoding="utf-8"?>
<ds:datastoreItem xmlns:ds="http://schemas.openxmlformats.org/officeDocument/2006/customXml" ds:itemID="{0A8402F9-0F30-4F42-9B1D-B2E460050F64}"/>
</file>

<file path=customXml/itemProps2.xml><?xml version="1.0" encoding="utf-8"?>
<ds:datastoreItem xmlns:ds="http://schemas.openxmlformats.org/officeDocument/2006/customXml" ds:itemID="{6DE8FFE1-920C-48B1-B6C3-F5BA250EEDBC}"/>
</file>

<file path=customXml/itemProps3.xml><?xml version="1.0" encoding="utf-8"?>
<ds:datastoreItem xmlns:ds="http://schemas.openxmlformats.org/officeDocument/2006/customXml" ds:itemID="{021F883D-3324-4CB5-A675-FA42E8FA62BA}"/>
</file>

<file path=customXml/itemProps4.xml><?xml version="1.0" encoding="utf-8"?>
<ds:datastoreItem xmlns:ds="http://schemas.openxmlformats.org/officeDocument/2006/customXml" ds:itemID="{3D324A2A-9D67-499E-8408-4495C5412441}"/>
</file>

<file path=docProps/app.xml><?xml version="1.0" encoding="utf-8"?>
<Properties xmlns="http://schemas.openxmlformats.org/officeDocument/2006/extended-properties" xmlns:vt="http://schemas.openxmlformats.org/officeDocument/2006/docPropsVTypes">
  <Template>B51E9E77</Template>
  <TotalTime>18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Highbury College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stacey.warwick</dc:creator>
  <cp:keywords/>
  <dc:description/>
  <cp:lastModifiedBy>stacey.warwick</cp:lastModifiedBy>
  <cp:revision>1</cp:revision>
  <dcterms:created xsi:type="dcterms:W3CDTF">2019-03-14T09:55:00Z</dcterms:created>
  <dcterms:modified xsi:type="dcterms:W3CDTF">2019-03-14T10:13:00Z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0x01010082B2C58A1F3B5F40B9DAB2C1A41FA8E9</vt:lpwstr>
  </property>
  <property fmtid="{D5CDD505-2E9C-101B-9397-08002B2CF9AE}" pid="3" name="_dlc_DocIdItemGuid">
    <vt:lpwstr>b5087670-04cc-4e50-b2e1-b679452cb89f</vt:lpwstr>
  </property>
  <property fmtid="{D5CDD505-2E9C-101B-9397-08002B2CF9AE}" pid="4" name="Youth_x0020_Services">
    <vt:lpwstr/>
  </property>
  <property fmtid="{D5CDD505-2E9C-101B-9397-08002B2CF9AE}" pid="5" name="Document_x0020_Type">
    <vt:lpwstr/>
  </property>
  <property fmtid="{D5CDD505-2E9C-101B-9397-08002B2CF9AE}" pid="6" name="CSF">
    <vt:lpwstr/>
  </property>
  <property fmtid="{D5CDD505-2E9C-101B-9397-08002B2CF9AE}" pid="7" name="Careers_x0020_Service">
    <vt:lpwstr/>
  </property>
  <property fmtid="{D5CDD505-2E9C-101B-9397-08002B2CF9AE}" pid="8" name="Duke_x0020_of_x0020_Edinburgh_x0020_Award">
    <vt:lpwstr/>
  </property>
  <property fmtid="{D5CDD505-2E9C-101B-9397-08002B2CF9AE}" pid="9" name="Physical_x0020_Education_x0020_and_x0020_Sport">
    <vt:lpwstr/>
  </property>
  <property fmtid="{D5CDD505-2E9C-101B-9397-08002B2CF9AE}" pid="10" name="Schools">
    <vt:lpwstr/>
  </property>
  <property fmtid="{D5CDD505-2E9C-101B-9397-08002B2CF9AE}" pid="11" name="jb30d1c0940a41f7836212edd3171965">
    <vt:lpwstr/>
  </property>
  <property fmtid="{D5CDD505-2E9C-101B-9397-08002B2CF9AE}" pid="12" name="Education_x0020_and_x0020_Inclusion">
    <vt:lpwstr/>
  </property>
  <property fmtid="{D5CDD505-2E9C-101B-9397-08002B2CF9AE}" pid="13" name="cf18ccb67a8c47b4a12d68c41e3eb221">
    <vt:lpwstr/>
  </property>
  <property fmtid="{D5CDD505-2E9C-101B-9397-08002B2CF9AE}" pid="14" name="School_x0020_Support_x0020_Staff">
    <vt:lpwstr/>
  </property>
  <property fmtid="{D5CDD505-2E9C-101B-9397-08002B2CF9AE}" pid="15" name="f8525ee3932e4ad9843cf3b91fb03df5">
    <vt:lpwstr/>
  </property>
  <property fmtid="{D5CDD505-2E9C-101B-9397-08002B2CF9AE}" pid="16" name="TaxCatchAll">
    <vt:lpwstr/>
  </property>
  <property fmtid="{D5CDD505-2E9C-101B-9397-08002B2CF9AE}" pid="17" name="Post_x0020_14_x0020_Learning">
    <vt:lpwstr/>
  </property>
  <property fmtid="{D5CDD505-2E9C-101B-9397-08002B2CF9AE}" pid="18" name="CSD_x0020_Groups_x0020_and_x0020_Meetings">
    <vt:lpwstr/>
  </property>
  <property fmtid="{D5CDD505-2E9C-101B-9397-08002B2CF9AE}" pid="19" name="kaa69b6aade4434483abfac0b390183b">
    <vt:lpwstr/>
  </property>
  <property fmtid="{D5CDD505-2E9C-101B-9397-08002B2CF9AE}" pid="20" name="d5183101b66d4e3dacd96e4e4686face">
    <vt:lpwstr/>
  </property>
  <property fmtid="{D5CDD505-2E9C-101B-9397-08002B2CF9AE}" pid="21" name="j33cdd25bf9e4ea08677b665c22cea81">
    <vt:lpwstr/>
  </property>
  <property fmtid="{D5CDD505-2E9C-101B-9397-08002B2CF9AE}" pid="22" name="jf81eab6ba0d48e39021c117f6226ee2">
    <vt:lpwstr/>
  </property>
  <property fmtid="{D5CDD505-2E9C-101B-9397-08002B2CF9AE}" pid="23" name="ka2fadf937d140639443f94f82f9d7d2">
    <vt:lpwstr/>
  </property>
  <property fmtid="{D5CDD505-2E9C-101B-9397-08002B2CF9AE}" pid="24" name="j62f77b6372d4d31815658479387a95c">
    <vt:lpwstr/>
  </property>
  <property fmtid="{D5CDD505-2E9C-101B-9397-08002B2CF9AE}" pid="25" name="hc632fe273cb498aa970207d30c3b1d8">
    <vt:lpwstr/>
  </property>
  <property fmtid="{D5CDD505-2E9C-101B-9397-08002B2CF9AE}" pid="26" name="Outdoor_x0020_Education">
    <vt:lpwstr/>
  </property>
  <property fmtid="{D5CDD505-2E9C-101B-9397-08002B2CF9AE}" pid="27" name="d397eddc9e1d4f36bd09322be9c6af31">
    <vt:lpwstr/>
  </property>
  <property fmtid="{D5CDD505-2E9C-101B-9397-08002B2CF9AE}" pid="28" name="Post 14 Learning">
    <vt:lpwstr/>
  </property>
  <property fmtid="{D5CDD505-2E9C-101B-9397-08002B2CF9AE}" pid="29" name="Duke of Edinburgh Award">
    <vt:lpwstr/>
  </property>
  <property fmtid="{D5CDD505-2E9C-101B-9397-08002B2CF9AE}" pid="30" name="Education and Inclusion">
    <vt:lpwstr/>
  </property>
  <property fmtid="{D5CDD505-2E9C-101B-9397-08002B2CF9AE}" pid="31" name="CSD Groups and Meetings">
    <vt:lpwstr/>
  </property>
  <property fmtid="{D5CDD505-2E9C-101B-9397-08002B2CF9AE}" pid="32" name="School Support Staff">
    <vt:lpwstr/>
  </property>
  <property fmtid="{D5CDD505-2E9C-101B-9397-08002B2CF9AE}" pid="33" name="Outdoor Education">
    <vt:lpwstr/>
  </property>
  <property fmtid="{D5CDD505-2E9C-101B-9397-08002B2CF9AE}" pid="34" name="Careers Service">
    <vt:lpwstr/>
  </property>
  <property fmtid="{D5CDD505-2E9C-101B-9397-08002B2CF9AE}" pid="35" name="Document Type">
    <vt:lpwstr/>
  </property>
  <property fmtid="{D5CDD505-2E9C-101B-9397-08002B2CF9AE}" pid="36" name="Physical Education and Sport">
    <vt:lpwstr/>
  </property>
  <property fmtid="{D5CDD505-2E9C-101B-9397-08002B2CF9AE}" pid="37" name="Youth Services">
    <vt:lpwstr/>
  </property>
</Properties>
</file>