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90DA" w14:textId="0B5612EF" w:rsidR="003D0B8F" w:rsidRPr="001D26D4" w:rsidRDefault="00445879" w:rsidP="00FE60D5">
      <w:pPr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6C84C8" wp14:editId="0B7EAB64">
                <wp:simplePos x="0" y="0"/>
                <wp:positionH relativeFrom="page">
                  <wp:align>right</wp:align>
                </wp:positionH>
                <wp:positionV relativeFrom="paragraph">
                  <wp:posOffset>-123825</wp:posOffset>
                </wp:positionV>
                <wp:extent cx="7524750" cy="9810750"/>
                <wp:effectExtent l="114300" t="114300" r="133350" b="133350"/>
                <wp:wrapNone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9810750"/>
                        </a:xfrm>
                        <a:custGeom>
                          <a:avLst/>
                          <a:gdLst>
                            <a:gd name="connsiteX0" fmla="*/ 0 w 9875458"/>
                            <a:gd name="connsiteY0" fmla="*/ 0 h 7572073"/>
                            <a:gd name="connsiteX1" fmla="*/ 9875458 w 9875458"/>
                            <a:gd name="connsiteY1" fmla="*/ 0 h 7572073"/>
                            <a:gd name="connsiteX2" fmla="*/ 9875458 w 9875458"/>
                            <a:gd name="connsiteY2" fmla="*/ 7572073 h 7572073"/>
                            <a:gd name="connsiteX3" fmla="*/ 0 w 9875458"/>
                            <a:gd name="connsiteY3" fmla="*/ 7572073 h 75720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875458" h="7572073">
                              <a:moveTo>
                                <a:pt x="0" y="0"/>
                              </a:moveTo>
                              <a:lnTo>
                                <a:pt x="9875458" y="0"/>
                              </a:lnTo>
                              <a:lnTo>
                                <a:pt x="9875458" y="7572073"/>
                              </a:lnTo>
                              <a:lnTo>
                                <a:pt x="0" y="7572073"/>
                              </a:lnTo>
                              <a:close/>
                            </a:path>
                          </a:pathLst>
                        </a:custGeom>
                        <a:noFill/>
                        <a:ln w="253759" cap="flat">
                          <a:solidFill>
                            <a:srgbClr val="00A4B4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DEBC2" id="Freeform: Shape 9" o:spid="_x0000_s1026" style="position:absolute;margin-left:541.3pt;margin-top:-9.75pt;width:592.5pt;height:772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9875458,7572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" path="m,l9875458,r,7572073l,7572073,,xe" filled="f" strokecolor="#00a4b4" strokeweight="7.04886mm">
                <v:stroke joinstyle="miter"/>
                <v:path arrowok="t" o:connecttype="custom" o:connectlocs="0,0;7524750,0;7524750,9810750;0,9810750" o:connectangles="0,0,0,0"/>
                <w10:wrap anchorx="page"/>
              </v:shape>
            </w:pict>
          </mc:Fallback>
        </mc:AlternateContent>
      </w:r>
    </w:p>
    <w:p w14:paraId="5BA2956F" w14:textId="00211679" w:rsidR="00445879" w:rsidRDefault="00073A9F" w:rsidP="00E5434A">
      <w:pPr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D93884E" wp14:editId="17D2B540">
            <wp:simplePos x="0" y="0"/>
            <wp:positionH relativeFrom="column">
              <wp:posOffset>4838700</wp:posOffset>
            </wp:positionH>
            <wp:positionV relativeFrom="paragraph">
              <wp:posOffset>32385</wp:posOffset>
            </wp:positionV>
            <wp:extent cx="2263140" cy="99060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33115" w14:textId="69D2EAD5" w:rsidR="00D8354A" w:rsidRDefault="00D8354A" w:rsidP="00E5434A">
      <w:pPr>
        <w:rPr>
          <w:noProof/>
          <w:lang w:eastAsia="en-GB"/>
        </w:rPr>
      </w:pPr>
    </w:p>
    <w:p w14:paraId="59D62A0A" w14:textId="64A6A9C3" w:rsidR="003D0B8F" w:rsidRPr="00A02FF2" w:rsidRDefault="000E7D8D" w:rsidP="00E5434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443F4" wp14:editId="68CB8563">
                <wp:simplePos x="0" y="0"/>
                <wp:positionH relativeFrom="margin">
                  <wp:align>center</wp:align>
                </wp:positionH>
                <wp:positionV relativeFrom="paragraph">
                  <wp:posOffset>2137987</wp:posOffset>
                </wp:positionV>
                <wp:extent cx="6438900" cy="5524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8DB07" w14:textId="304B330C" w:rsidR="00EB6917" w:rsidRPr="00BA3899" w:rsidRDefault="007813AD" w:rsidP="00EB691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Dave Hedgehog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443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68.35pt;width:507pt;height:43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" filled="f" stroked="f" strokeweight=".5pt">
                <v:textbox>
                  <w:txbxContent>
                    <w:p w14:paraId="5558DB07" w14:textId="304B330C" w:rsidR="00EB6917" w:rsidRPr="00BA3899" w:rsidRDefault="007813AD" w:rsidP="00EB6917"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Dave Hedgehog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BF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4A604" wp14:editId="42C4B09D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6429375" cy="2657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65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1A866" w14:textId="77777777" w:rsidR="00EB6917" w:rsidRDefault="00EB6917" w:rsidP="00445879">
                            <w:pPr>
                              <w:ind w:left="-567" w:firstLine="567"/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bookmarkStart w:id="0" w:name="_Hlk95385148"/>
                            <w:r w:rsidRPr="008367F5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attended the following course</w:t>
                            </w:r>
                          </w:p>
                          <w:p w14:paraId="1E7647D2" w14:textId="77777777" w:rsidR="00EB6917" w:rsidRPr="00CF5DF6" w:rsidRDefault="00EB6917" w:rsidP="00445879">
                            <w:pPr>
                              <w:ind w:left="-567" w:firstLine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AADF305" w14:textId="7C5DD9D3" w:rsidR="00EB6917" w:rsidRPr="00B75203" w:rsidRDefault="00E167ED" w:rsidP="0044587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Training Course</w:t>
                            </w:r>
                          </w:p>
                          <w:p w14:paraId="3B0F4313" w14:textId="77777777" w:rsidR="00445879" w:rsidRDefault="00445879" w:rsidP="0044587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E50D557" w14:textId="231A17C9" w:rsidR="00EB6917" w:rsidRDefault="00EB6917" w:rsidP="0044587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367F5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is</w:t>
                            </w:r>
                            <w:r w:rsidRPr="008367F5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hereby certified as completing:</w:t>
                            </w:r>
                          </w:p>
                          <w:p w14:paraId="1D26EE70" w14:textId="77777777" w:rsidR="00EB6917" w:rsidRPr="00CF5DF6" w:rsidRDefault="00EB6917" w:rsidP="0044587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14:paraId="5DA31253" w14:textId="5E8A57F9" w:rsidR="00DE1804" w:rsidRDefault="007813AD" w:rsidP="00DE18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…………………….</w:t>
                            </w:r>
                          </w:p>
                          <w:p w14:paraId="5402DB42" w14:textId="1D557071" w:rsidR="00DE1804" w:rsidRDefault="007813AD" w:rsidP="00DE18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………………….</w:t>
                            </w:r>
                          </w:p>
                          <w:p w14:paraId="529B4BAB" w14:textId="0A18639D" w:rsidR="00D54DF5" w:rsidRDefault="007813AD" w:rsidP="00353C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  <w:p w14:paraId="5EB3379C" w14:textId="438E1540" w:rsidR="00A53F64" w:rsidRPr="00353CA4" w:rsidRDefault="007813AD" w:rsidP="00353C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4A604" id="Text Box 5" o:spid="_x0000_s1027" type="#_x0000_t202" style="position:absolute;margin-left:0;margin-top:223.45pt;width:506.25pt;height:209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7CGwIAADQ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" filled="f" stroked="f" strokeweight=".5pt">
                <v:textbox>
                  <w:txbxContent>
                    <w:p w14:paraId="7611A866" w14:textId="77777777" w:rsidR="00EB6917" w:rsidRDefault="00EB6917" w:rsidP="00445879">
                      <w:pPr>
                        <w:ind w:left="-567" w:firstLine="567"/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bookmarkStart w:id="1" w:name="_Hlk95385148"/>
                      <w:r w:rsidRPr="008367F5"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  <w:t xml:space="preserve">attended the following </w:t>
                      </w:r>
                      <w:proofErr w:type="gramStart"/>
                      <w:r w:rsidRPr="008367F5"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  <w:t>course</w:t>
                      </w:r>
                      <w:proofErr w:type="gramEnd"/>
                    </w:p>
                    <w:p w14:paraId="1E7647D2" w14:textId="77777777" w:rsidR="00EB6917" w:rsidRPr="00CF5DF6" w:rsidRDefault="00EB6917" w:rsidP="00445879">
                      <w:pPr>
                        <w:ind w:left="-567" w:firstLine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AADF305" w14:textId="7C5DD9D3" w:rsidR="00EB6917" w:rsidRPr="00B75203" w:rsidRDefault="00E167ED" w:rsidP="00445879">
                      <w:pP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>Training Course</w:t>
                      </w:r>
                    </w:p>
                    <w:p w14:paraId="3B0F4313" w14:textId="77777777" w:rsidR="00445879" w:rsidRDefault="00445879" w:rsidP="00445879">
                      <w:pPr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3E50D557" w14:textId="231A17C9" w:rsidR="00EB6917" w:rsidRDefault="00EB6917" w:rsidP="00445879">
                      <w:pPr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8367F5"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  <w:t>and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is</w:t>
                      </w:r>
                      <w:r w:rsidRPr="008367F5"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hereby certified as completing:</w:t>
                      </w:r>
                    </w:p>
                    <w:p w14:paraId="1D26EE70" w14:textId="77777777" w:rsidR="00EB6917" w:rsidRPr="00CF5DF6" w:rsidRDefault="00EB6917" w:rsidP="00445879">
                      <w:pPr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bookmarkEnd w:id="1"/>
                    <w:p w14:paraId="5DA31253" w14:textId="5E8A57F9" w:rsidR="00DE1804" w:rsidRDefault="007813AD" w:rsidP="00DE18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…………………….</w:t>
                      </w:r>
                    </w:p>
                    <w:p w14:paraId="5402DB42" w14:textId="1D557071" w:rsidR="00DE1804" w:rsidRDefault="007813AD" w:rsidP="00DE18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………………….</w:t>
                      </w:r>
                    </w:p>
                    <w:p w14:paraId="529B4BAB" w14:textId="0A18639D" w:rsidR="00D54DF5" w:rsidRDefault="007813AD" w:rsidP="00353C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………………..</w:t>
                      </w:r>
                    </w:p>
                    <w:p w14:paraId="5EB3379C" w14:textId="438E1540" w:rsidR="00A53F64" w:rsidRPr="00353CA4" w:rsidRDefault="007813AD" w:rsidP="00353C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B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59294" wp14:editId="1353A79D">
                <wp:simplePos x="0" y="0"/>
                <wp:positionH relativeFrom="margin">
                  <wp:align>center</wp:align>
                </wp:positionH>
                <wp:positionV relativeFrom="paragraph">
                  <wp:posOffset>1499045</wp:posOffset>
                </wp:positionV>
                <wp:extent cx="6448425" cy="428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4F792" w14:textId="77777777" w:rsidR="00EB6917" w:rsidRPr="00EB6917" w:rsidRDefault="00EB6917" w:rsidP="004458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B6917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CERTIFICATE OF COMPLETION</w:t>
                            </w:r>
                          </w:p>
                          <w:p w14:paraId="20ADF818" w14:textId="77777777" w:rsidR="00EB6917" w:rsidRDefault="00EB6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59294" id="Text Box 3" o:spid="_x0000_s1028" type="#_x0000_t202" style="position:absolute;margin-left:0;margin-top:118.05pt;width:507.75pt;height:33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" filled="f" stroked="f" strokeweight=".5pt">
                <v:textbox>
                  <w:txbxContent>
                    <w:p w14:paraId="2DA4F792" w14:textId="77777777" w:rsidR="00EB6917" w:rsidRPr="00EB6917" w:rsidRDefault="00EB6917" w:rsidP="00445879"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EB6917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CERTIFICATE OF COMPLETION</w:t>
                      </w:r>
                    </w:p>
                    <w:p w14:paraId="20ADF818" w14:textId="77777777" w:rsidR="00EB6917" w:rsidRDefault="00EB6917"/>
                  </w:txbxContent>
                </v:textbox>
                <w10:wrap anchorx="margin"/>
              </v:shape>
            </w:pict>
          </mc:Fallback>
        </mc:AlternateContent>
      </w:r>
      <w:r w:rsidR="008F1BF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F0FBE8" wp14:editId="6AE4330F">
                <wp:simplePos x="0" y="0"/>
                <wp:positionH relativeFrom="column">
                  <wp:posOffset>492826</wp:posOffset>
                </wp:positionH>
                <wp:positionV relativeFrom="paragraph">
                  <wp:posOffset>5923412</wp:posOffset>
                </wp:positionV>
                <wp:extent cx="3438525" cy="4286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3BCBE" w14:textId="40D99749" w:rsidR="00EB6917" w:rsidRPr="00EB6917" w:rsidRDefault="00EB6917" w:rsidP="00EB691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Date</w:t>
                            </w:r>
                            <w:r w:rsidR="00C0027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:</w:t>
                            </w:r>
                            <w:r w:rsidR="00353CA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="007813A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18</w:t>
                            </w:r>
                            <w:r w:rsidR="00C00272" w:rsidRPr="00C0027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  <w:lang w:val="en-GB"/>
                              </w:rPr>
                              <w:t>t</w:t>
                            </w:r>
                            <w:r w:rsidR="00E21A0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  <w:lang w:val="en-GB"/>
                              </w:rPr>
                              <w:t>h</w:t>
                            </w:r>
                            <w:r w:rsidR="00C0027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="007813A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April</w:t>
                            </w:r>
                            <w:r w:rsidR="00C0027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 xml:space="preserve"> 202</w:t>
                            </w:r>
                            <w:r w:rsidR="0008087A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0FBE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38.8pt;margin-top:466.4pt;width:270.75pt;height:3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" filled="f" stroked="f" strokeweight=".5pt">
                <v:textbox>
                  <w:txbxContent>
                    <w:p w14:paraId="4E73BCBE" w14:textId="40D99749" w:rsidR="00EB6917" w:rsidRPr="00EB6917" w:rsidRDefault="00EB6917" w:rsidP="00EB6917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Date</w:t>
                      </w:r>
                      <w:r w:rsidR="00C00272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:</w:t>
                      </w:r>
                      <w:r w:rsidR="00353CA4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="007813AD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18</w:t>
                      </w:r>
                      <w:r w:rsidR="00C00272" w:rsidRPr="00C0027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  <w:lang w:val="en-GB"/>
                        </w:rPr>
                        <w:t>t</w:t>
                      </w:r>
                      <w:r w:rsidR="00E21A0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  <w:lang w:val="en-GB"/>
                        </w:rPr>
                        <w:t>h</w:t>
                      </w:r>
                      <w:r w:rsidR="00C00272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="007813AD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April</w:t>
                      </w:r>
                      <w:r w:rsidR="00C00272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 xml:space="preserve"> 202</w:t>
                      </w:r>
                      <w:r w:rsidR="0008087A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E3EB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22F3B0" wp14:editId="20F8538E">
                <wp:simplePos x="0" y="0"/>
                <wp:positionH relativeFrom="margin">
                  <wp:posOffset>2571750</wp:posOffset>
                </wp:positionH>
                <wp:positionV relativeFrom="paragraph">
                  <wp:posOffset>7566660</wp:posOffset>
                </wp:positionV>
                <wp:extent cx="2257425" cy="7810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262CB" w14:textId="0D965A34" w:rsidR="00EB6917" w:rsidRPr="00EB6917" w:rsidRDefault="008C3E56" w:rsidP="00EB691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Karen Northover</w:t>
                            </w:r>
                          </w:p>
                          <w:p w14:paraId="5D250499" w14:textId="29E08F78" w:rsidR="00EB6917" w:rsidRPr="00EB6917" w:rsidRDefault="00A13992" w:rsidP="00EB691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Head of Service</w:t>
                            </w:r>
                          </w:p>
                          <w:p w14:paraId="702E4F59" w14:textId="5D88E7D6" w:rsidR="00EB6917" w:rsidRPr="00EB6917" w:rsidRDefault="00EB6917" w:rsidP="00EB6917">
                            <w:pPr>
                              <w:jc w:val="center"/>
                            </w:pPr>
                            <w:r w:rsidRPr="00EB6917">
                              <w:rPr>
                                <w:rFonts w:ascii="Arial" w:hAnsi="Arial" w:cs="Arial"/>
                                <w:bCs/>
                              </w:rPr>
                              <w:t>(</w:t>
                            </w:r>
                            <w:r w:rsidR="00A13992">
                              <w:rPr>
                                <w:rFonts w:ascii="Arial" w:hAnsi="Arial" w:cs="Arial"/>
                                <w:bCs/>
                              </w:rPr>
                              <w:t>Hampshire Achieves</w:t>
                            </w:r>
                            <w:r w:rsidRPr="00EB6917">
                              <w:rPr>
                                <w:rFonts w:ascii="Arial" w:hAnsi="Arial" w:cs="Arial"/>
                                <w:bCs/>
                              </w:rPr>
                              <w:t>)</w:t>
                            </w:r>
                          </w:p>
                          <w:p w14:paraId="7F49E759" w14:textId="1E85386D" w:rsidR="00EB6917" w:rsidRPr="00EB6917" w:rsidRDefault="00EB6917" w:rsidP="00EB691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2F3B0" id="Text Box 17" o:spid="_x0000_s1030" type="#_x0000_t202" style="position:absolute;margin-left:202.5pt;margin-top:595.8pt;width:177.75pt;height:61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" filled="f" stroked="f" strokeweight=".5pt">
                <v:textbox>
                  <w:txbxContent>
                    <w:p w14:paraId="77D262CB" w14:textId="0D965A34" w:rsidR="00EB6917" w:rsidRPr="00EB6917" w:rsidRDefault="008C3E56" w:rsidP="00EB6917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Karen Northover</w:t>
                      </w:r>
                    </w:p>
                    <w:p w14:paraId="5D250499" w14:textId="29E08F78" w:rsidR="00EB6917" w:rsidRPr="00EB6917" w:rsidRDefault="00A13992" w:rsidP="00EB6917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Head of Service</w:t>
                      </w:r>
                    </w:p>
                    <w:p w14:paraId="702E4F59" w14:textId="5D88E7D6" w:rsidR="00EB6917" w:rsidRPr="00EB6917" w:rsidRDefault="00EB6917" w:rsidP="00EB6917">
                      <w:pPr>
                        <w:jc w:val="center"/>
                      </w:pPr>
                      <w:r w:rsidRPr="00EB6917">
                        <w:rPr>
                          <w:rFonts w:ascii="Arial" w:hAnsi="Arial" w:cs="Arial"/>
                          <w:bCs/>
                        </w:rPr>
                        <w:t>(</w:t>
                      </w:r>
                      <w:r w:rsidR="00A13992">
                        <w:rPr>
                          <w:rFonts w:ascii="Arial" w:hAnsi="Arial" w:cs="Arial"/>
                          <w:bCs/>
                        </w:rPr>
                        <w:t>Hampshire Achieves</w:t>
                      </w:r>
                      <w:r w:rsidRPr="00EB6917">
                        <w:rPr>
                          <w:rFonts w:ascii="Arial" w:hAnsi="Arial" w:cs="Arial"/>
                          <w:bCs/>
                        </w:rPr>
                        <w:t>)</w:t>
                      </w:r>
                    </w:p>
                    <w:p w14:paraId="7F49E759" w14:textId="1E85386D" w:rsidR="00EB6917" w:rsidRPr="00EB6917" w:rsidRDefault="00EB6917" w:rsidP="00EB691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FD0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062192EC" wp14:editId="1CB15F1D">
            <wp:simplePos x="0" y="0"/>
            <wp:positionH relativeFrom="margin">
              <wp:posOffset>2876550</wp:posOffset>
            </wp:positionH>
            <wp:positionV relativeFrom="paragraph">
              <wp:posOffset>6954520</wp:posOffset>
            </wp:positionV>
            <wp:extent cx="1562100" cy="561975"/>
            <wp:effectExtent l="0" t="0" r="0" b="9525"/>
            <wp:wrapNone/>
            <wp:docPr id="37259017" name="Picture 1" descr="A black tex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9017" name="Picture 1" descr="A black text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1" r="15765"/>
                    <a:stretch/>
                  </pic:blipFill>
                  <pic:spPr bwMode="auto">
                    <a:xfrm>
                      <a:off x="0" y="0"/>
                      <a:ext cx="1562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3D0B8F" w:rsidRPr="00A02FF2" w:rsidSect="0047744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0730" w14:textId="77777777" w:rsidR="00477447" w:rsidRDefault="00477447" w:rsidP="001D26D4">
      <w:r>
        <w:separator/>
      </w:r>
    </w:p>
  </w:endnote>
  <w:endnote w:type="continuationSeparator" w:id="0">
    <w:p w14:paraId="506F88AC" w14:textId="77777777" w:rsidR="00477447" w:rsidRDefault="00477447" w:rsidP="001D26D4">
      <w:r>
        <w:continuationSeparator/>
      </w:r>
    </w:p>
  </w:endnote>
  <w:endnote w:type="continuationNotice" w:id="1">
    <w:p w14:paraId="2E5641BC" w14:textId="77777777" w:rsidR="00477447" w:rsidRDefault="00477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DD24" w14:textId="77777777" w:rsidR="00477447" w:rsidRDefault="00477447" w:rsidP="001D26D4">
      <w:r>
        <w:separator/>
      </w:r>
    </w:p>
  </w:footnote>
  <w:footnote w:type="continuationSeparator" w:id="0">
    <w:p w14:paraId="429C7FC1" w14:textId="77777777" w:rsidR="00477447" w:rsidRDefault="00477447" w:rsidP="001D26D4">
      <w:r>
        <w:continuationSeparator/>
      </w:r>
    </w:p>
  </w:footnote>
  <w:footnote w:type="continuationNotice" w:id="1">
    <w:p w14:paraId="45F396A8" w14:textId="77777777" w:rsidR="00477447" w:rsidRDefault="004774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E20"/>
    <w:multiLevelType w:val="hybridMultilevel"/>
    <w:tmpl w:val="B1966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449A"/>
    <w:multiLevelType w:val="hybridMultilevel"/>
    <w:tmpl w:val="FA3A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E20EF"/>
    <w:multiLevelType w:val="hybridMultilevel"/>
    <w:tmpl w:val="772AF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7950">
    <w:abstractNumId w:val="1"/>
  </w:num>
  <w:num w:numId="2" w16cid:durableId="1656951509">
    <w:abstractNumId w:val="0"/>
  </w:num>
  <w:num w:numId="3" w16cid:durableId="1923177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17"/>
    <w:rsid w:val="00043E85"/>
    <w:rsid w:val="00063B8D"/>
    <w:rsid w:val="00073A9F"/>
    <w:rsid w:val="0008087A"/>
    <w:rsid w:val="000C2671"/>
    <w:rsid w:val="000C4AD3"/>
    <w:rsid w:val="000E1561"/>
    <w:rsid w:val="000E7D8D"/>
    <w:rsid w:val="001314FA"/>
    <w:rsid w:val="00154B94"/>
    <w:rsid w:val="001828B5"/>
    <w:rsid w:val="001920C8"/>
    <w:rsid w:val="001B2278"/>
    <w:rsid w:val="001B2932"/>
    <w:rsid w:val="001D26D4"/>
    <w:rsid w:val="001E3AAD"/>
    <w:rsid w:val="001E755D"/>
    <w:rsid w:val="001E7AF1"/>
    <w:rsid w:val="001F5F81"/>
    <w:rsid w:val="00260485"/>
    <w:rsid w:val="0027582B"/>
    <w:rsid w:val="00283F5C"/>
    <w:rsid w:val="0028477C"/>
    <w:rsid w:val="002929C9"/>
    <w:rsid w:val="002B24A1"/>
    <w:rsid w:val="002F4029"/>
    <w:rsid w:val="002F41F4"/>
    <w:rsid w:val="00314F84"/>
    <w:rsid w:val="00320A2E"/>
    <w:rsid w:val="00344542"/>
    <w:rsid w:val="00353CA4"/>
    <w:rsid w:val="003D0B8F"/>
    <w:rsid w:val="003F1F1C"/>
    <w:rsid w:val="00401A83"/>
    <w:rsid w:val="00441F73"/>
    <w:rsid w:val="00445879"/>
    <w:rsid w:val="00453804"/>
    <w:rsid w:val="00477447"/>
    <w:rsid w:val="00481411"/>
    <w:rsid w:val="00495DA2"/>
    <w:rsid w:val="0051462D"/>
    <w:rsid w:val="0055003B"/>
    <w:rsid w:val="00557217"/>
    <w:rsid w:val="005616FB"/>
    <w:rsid w:val="00571585"/>
    <w:rsid w:val="005720EB"/>
    <w:rsid w:val="005733A4"/>
    <w:rsid w:val="005C7DA9"/>
    <w:rsid w:val="00600126"/>
    <w:rsid w:val="00605C27"/>
    <w:rsid w:val="00621E0E"/>
    <w:rsid w:val="006224C8"/>
    <w:rsid w:val="00634A72"/>
    <w:rsid w:val="00730CCB"/>
    <w:rsid w:val="00753461"/>
    <w:rsid w:val="0076478D"/>
    <w:rsid w:val="007813AD"/>
    <w:rsid w:val="007C2B59"/>
    <w:rsid w:val="007D610F"/>
    <w:rsid w:val="00801580"/>
    <w:rsid w:val="00831375"/>
    <w:rsid w:val="00844FD0"/>
    <w:rsid w:val="008620FD"/>
    <w:rsid w:val="00866CD0"/>
    <w:rsid w:val="00876BDD"/>
    <w:rsid w:val="008B1AF0"/>
    <w:rsid w:val="008C3E56"/>
    <w:rsid w:val="008D3301"/>
    <w:rsid w:val="008D527D"/>
    <w:rsid w:val="008F1BF7"/>
    <w:rsid w:val="009274EF"/>
    <w:rsid w:val="00942404"/>
    <w:rsid w:val="009454BF"/>
    <w:rsid w:val="00954039"/>
    <w:rsid w:val="00967998"/>
    <w:rsid w:val="00967BFA"/>
    <w:rsid w:val="00985AAB"/>
    <w:rsid w:val="009A58E2"/>
    <w:rsid w:val="009B00D7"/>
    <w:rsid w:val="009B63FE"/>
    <w:rsid w:val="009C5C88"/>
    <w:rsid w:val="009F465B"/>
    <w:rsid w:val="00A00DA5"/>
    <w:rsid w:val="00A02FF2"/>
    <w:rsid w:val="00A13992"/>
    <w:rsid w:val="00A17D65"/>
    <w:rsid w:val="00A4188E"/>
    <w:rsid w:val="00A53F64"/>
    <w:rsid w:val="00AA08C1"/>
    <w:rsid w:val="00AB1F6A"/>
    <w:rsid w:val="00AD1466"/>
    <w:rsid w:val="00AE2C4D"/>
    <w:rsid w:val="00B548CD"/>
    <w:rsid w:val="00B854F6"/>
    <w:rsid w:val="00B94BC9"/>
    <w:rsid w:val="00BA3899"/>
    <w:rsid w:val="00BA458A"/>
    <w:rsid w:val="00BC5C68"/>
    <w:rsid w:val="00BE489E"/>
    <w:rsid w:val="00BF1480"/>
    <w:rsid w:val="00C00272"/>
    <w:rsid w:val="00C01B17"/>
    <w:rsid w:val="00C27AA9"/>
    <w:rsid w:val="00C72177"/>
    <w:rsid w:val="00C81780"/>
    <w:rsid w:val="00C91885"/>
    <w:rsid w:val="00C94FED"/>
    <w:rsid w:val="00CA25FE"/>
    <w:rsid w:val="00CB42DA"/>
    <w:rsid w:val="00CE1C46"/>
    <w:rsid w:val="00D4163B"/>
    <w:rsid w:val="00D54488"/>
    <w:rsid w:val="00D54DF5"/>
    <w:rsid w:val="00D77355"/>
    <w:rsid w:val="00D8354A"/>
    <w:rsid w:val="00DB2542"/>
    <w:rsid w:val="00DE1804"/>
    <w:rsid w:val="00DE3EB5"/>
    <w:rsid w:val="00E167ED"/>
    <w:rsid w:val="00E16C16"/>
    <w:rsid w:val="00E21A0B"/>
    <w:rsid w:val="00E405EE"/>
    <w:rsid w:val="00E5434A"/>
    <w:rsid w:val="00E567F8"/>
    <w:rsid w:val="00E57B28"/>
    <w:rsid w:val="00E76D49"/>
    <w:rsid w:val="00E81AB7"/>
    <w:rsid w:val="00E84734"/>
    <w:rsid w:val="00E943ED"/>
    <w:rsid w:val="00EA6673"/>
    <w:rsid w:val="00EB6917"/>
    <w:rsid w:val="00EC74F7"/>
    <w:rsid w:val="00ED0448"/>
    <w:rsid w:val="00ED63C7"/>
    <w:rsid w:val="00EE0D44"/>
    <w:rsid w:val="00EF2A9C"/>
    <w:rsid w:val="00F1673A"/>
    <w:rsid w:val="00F172F0"/>
    <w:rsid w:val="00F377F8"/>
    <w:rsid w:val="00F43B97"/>
    <w:rsid w:val="00F5084A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EB33"/>
  <w15:chartTrackingRefBased/>
  <w15:docId w15:val="{CAD3EFF1-E95D-497F-8DA3-127003E4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0D5"/>
    <w:pPr>
      <w:spacing w:before="60"/>
    </w:pPr>
    <w:rPr>
      <w:spacing w:val="1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0D5"/>
    <w:pPr>
      <w:spacing w:before="0"/>
      <w:outlineLvl w:val="0"/>
    </w:pPr>
    <w:rPr>
      <w:color w:val="00A4B4" w:themeColor="accent3"/>
      <w:sz w:val="100"/>
      <w:szCs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E60D5"/>
    <w:pPr>
      <w:spacing w:before="0" w:line="360" w:lineRule="auto"/>
    </w:pPr>
    <w:rPr>
      <w:rFonts w:asciiTheme="majorHAnsi" w:hAnsiTheme="majorHAnsi"/>
      <w:color w:val="000000" w:themeColor="text1"/>
      <w:kern w:val="44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E60D5"/>
    <w:rPr>
      <w:rFonts w:asciiTheme="majorHAnsi" w:hAnsiTheme="majorHAnsi"/>
      <w:color w:val="000000" w:themeColor="text1"/>
      <w:spacing w:val="10"/>
      <w:kern w:val="44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0D5"/>
    <w:pPr>
      <w:spacing w:before="0"/>
    </w:pPr>
    <w:rPr>
      <w:rFonts w:asciiTheme="majorHAnsi" w:hAnsiTheme="majorHAnsi"/>
      <w:color w:val="000000" w:themeColor="tex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E60D5"/>
    <w:rPr>
      <w:rFonts w:asciiTheme="majorHAnsi" w:hAnsiTheme="majorHAnsi"/>
      <w:color w:val="000000" w:themeColor="text1"/>
      <w:spacing w:val="1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5434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E60D5"/>
    <w:rPr>
      <w:color w:val="00A4B4" w:themeColor="accent3"/>
      <w:spacing w:val="10"/>
      <w:sz w:val="100"/>
      <w:szCs w:val="100"/>
    </w:rPr>
  </w:style>
  <w:style w:type="paragraph" w:styleId="NoSpacing">
    <w:name w:val="No Spacing"/>
    <w:uiPriority w:val="1"/>
    <w:semiHidden/>
    <w:rsid w:val="00557217"/>
  </w:style>
  <w:style w:type="paragraph" w:styleId="Header">
    <w:name w:val="header"/>
    <w:basedOn w:val="Normal"/>
    <w:link w:val="HeaderChar"/>
    <w:uiPriority w:val="99"/>
    <w:semiHidden/>
    <w:rsid w:val="001D2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8C1"/>
    <w:rPr>
      <w:spacing w:val="10"/>
    </w:rPr>
  </w:style>
  <w:style w:type="paragraph" w:styleId="Footer">
    <w:name w:val="footer"/>
    <w:basedOn w:val="Normal"/>
    <w:link w:val="FooterChar"/>
    <w:uiPriority w:val="99"/>
    <w:semiHidden/>
    <w:rsid w:val="001D2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8C1"/>
    <w:rPr>
      <w:spacing w:val="10"/>
    </w:rPr>
  </w:style>
  <w:style w:type="paragraph" w:styleId="ListParagraph">
    <w:name w:val="List Paragraph"/>
    <w:basedOn w:val="Normal"/>
    <w:uiPriority w:val="34"/>
    <w:qFormat/>
    <w:rsid w:val="00EB6917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hatlkr\AppData\Roaming\Microsoft\Templates\Certificate%20of%20participation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4436"/>
      </a:accent1>
      <a:accent2>
        <a:srgbClr val="F28D35"/>
      </a:accent2>
      <a:accent3>
        <a:srgbClr val="00A4B4"/>
      </a:accent3>
      <a:accent4>
        <a:srgbClr val="DBD9CD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9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7a416adda3cf0f491a4f548a2367a54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ef98d826045059a9b3c156985e150d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A0B1906-5552-49C2-8210-7C2CC9A9F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FD614-2D3E-4C9E-A96A-5DDFE4632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618C6-56FD-41A3-A9E9-803E827762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Certificate of participation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Rhodes-Wood, Kevin</cp:lastModifiedBy>
  <cp:revision>3</cp:revision>
  <dcterms:created xsi:type="dcterms:W3CDTF">2024-04-19T12:53:00Z</dcterms:created>
  <dcterms:modified xsi:type="dcterms:W3CDTF">2025-12-04T10:26:00Z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